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B1" w:rsidRDefault="006827C1" w:rsidP="00624302">
      <w:pPr>
        <w:widowControl/>
        <w:jc w:val="left"/>
      </w:pPr>
      <w:r>
        <w:rPr>
          <w:rFonts w:hint="eastAsia"/>
        </w:rPr>
        <w:t>（様式第１号）</w:t>
      </w:r>
    </w:p>
    <w:p w:rsidR="006827C1" w:rsidRDefault="009D3AB9" w:rsidP="006827C1">
      <w:pPr>
        <w:jc w:val="center"/>
      </w:pPr>
      <w:r>
        <w:rPr>
          <w:rFonts w:hint="eastAsia"/>
        </w:rPr>
        <w:t>蓮田</w:t>
      </w:r>
      <w:r w:rsidR="006827C1">
        <w:rPr>
          <w:rFonts w:hint="eastAsia"/>
        </w:rPr>
        <w:t>市太陽光発電施設計画届出書</w:t>
      </w:r>
    </w:p>
    <w:p w:rsidR="006827C1" w:rsidRDefault="006827C1" w:rsidP="00857DC2"/>
    <w:p w:rsidR="006827C1" w:rsidRDefault="006827C1" w:rsidP="00BB5FD8">
      <w:pPr>
        <w:ind w:rightChars="100" w:right="234"/>
        <w:jc w:val="right"/>
      </w:pPr>
      <w:r>
        <w:rPr>
          <w:rFonts w:hint="eastAsia"/>
        </w:rPr>
        <w:t xml:space="preserve">　　年　　月　　日</w:t>
      </w:r>
    </w:p>
    <w:p w:rsidR="006827C1" w:rsidRDefault="006827C1" w:rsidP="00857DC2"/>
    <w:p w:rsidR="006827C1" w:rsidRDefault="00E13649" w:rsidP="006827C1">
      <w:pPr>
        <w:ind w:leftChars="100" w:left="234"/>
      </w:pPr>
      <w:r>
        <w:rPr>
          <w:rFonts w:hint="eastAsia"/>
        </w:rPr>
        <w:t>蓮田</w:t>
      </w:r>
      <w:r w:rsidR="006827C1">
        <w:rPr>
          <w:rFonts w:hint="eastAsia"/>
        </w:rPr>
        <w:t>市長　様</w:t>
      </w:r>
    </w:p>
    <w:p w:rsidR="006827C1" w:rsidRDefault="006827C1" w:rsidP="00857DC2"/>
    <w:p w:rsidR="006827C1" w:rsidRDefault="006827C1" w:rsidP="006827C1">
      <w:pPr>
        <w:tabs>
          <w:tab w:val="left" w:pos="4914"/>
        </w:tabs>
        <w:ind w:leftChars="1700" w:left="3978"/>
      </w:pPr>
      <w:r>
        <w:rPr>
          <w:rFonts w:hint="eastAsia"/>
        </w:rPr>
        <w:t>届出者</w:t>
      </w:r>
      <w:r>
        <w:rPr>
          <w:rFonts w:hint="eastAsia"/>
        </w:rPr>
        <w:tab/>
        <w:t>住所</w:t>
      </w:r>
    </w:p>
    <w:p w:rsidR="006827C1" w:rsidRDefault="006827C1" w:rsidP="006827C1">
      <w:pPr>
        <w:ind w:leftChars="2100" w:left="4914"/>
      </w:pPr>
      <w:r>
        <w:rPr>
          <w:rFonts w:hint="eastAsia"/>
        </w:rPr>
        <w:t>氏名　　　　　　　　　　　　　　　　　　　　印</w:t>
      </w:r>
    </w:p>
    <w:p w:rsidR="006827C1" w:rsidRDefault="006827C1" w:rsidP="00857DC2"/>
    <w:p w:rsidR="006827C1" w:rsidRPr="006827C1" w:rsidRDefault="006827C1" w:rsidP="006827C1">
      <w:pPr>
        <w:ind w:leftChars="2300" w:left="5383"/>
        <w:rPr>
          <w:w w:val="50"/>
        </w:rPr>
      </w:pPr>
      <w:r w:rsidRPr="006827C1">
        <w:rPr>
          <w:rFonts w:hint="eastAsia"/>
          <w:w w:val="50"/>
        </w:rPr>
        <w:t>（法人にあっては主たる事務所の所在地、名称及び代表者の氏名）</w:t>
      </w:r>
    </w:p>
    <w:p w:rsidR="006827C1" w:rsidRDefault="006827C1" w:rsidP="006827C1">
      <w:pPr>
        <w:ind w:leftChars="2100" w:left="4914"/>
      </w:pPr>
      <w:r w:rsidRPr="006827C1">
        <w:rPr>
          <w:rFonts w:hint="eastAsia"/>
        </w:rPr>
        <w:t>電話番号</w:t>
      </w:r>
    </w:p>
    <w:p w:rsidR="006827C1" w:rsidRDefault="006827C1" w:rsidP="00857DC2"/>
    <w:p w:rsidR="006827C1" w:rsidRDefault="006827C1" w:rsidP="006827C1">
      <w:pPr>
        <w:ind w:firstLineChars="100" w:firstLine="234"/>
      </w:pPr>
      <w:r>
        <w:rPr>
          <w:rFonts w:hint="eastAsia"/>
        </w:rPr>
        <w:t>下記のとおり発電施設を設置することについて、</w:t>
      </w:r>
      <w:r w:rsidR="00E13649">
        <w:rPr>
          <w:rFonts w:hint="eastAsia"/>
        </w:rPr>
        <w:t>蓮田市</w:t>
      </w:r>
      <w:r w:rsidRPr="006827C1">
        <w:rPr>
          <w:rFonts w:hint="eastAsia"/>
        </w:rPr>
        <w:t>太陽光発電施設の設置に関するガイドライン</w:t>
      </w:r>
      <w:r>
        <w:rPr>
          <w:rFonts w:hint="eastAsia"/>
        </w:rPr>
        <w:t>第５第２項の規定により届け出ます。</w:t>
      </w:r>
    </w:p>
    <w:p w:rsidR="006827C1" w:rsidRDefault="006827C1" w:rsidP="00857DC2"/>
    <w:p w:rsidR="006827C1" w:rsidRDefault="006827C1" w:rsidP="006827C1">
      <w:pPr>
        <w:jc w:val="center"/>
      </w:pPr>
      <w:r>
        <w:rPr>
          <w:rFonts w:hint="eastAsia"/>
        </w:rPr>
        <w:t>記</w:t>
      </w:r>
    </w:p>
    <w:p w:rsidR="006827C1" w:rsidRDefault="006827C1" w:rsidP="00857DC2"/>
    <w:tbl>
      <w:tblPr>
        <w:tblStyle w:val="a9"/>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40"/>
        <w:gridCol w:w="3393"/>
        <w:gridCol w:w="3393"/>
      </w:tblGrid>
      <w:tr w:rsidR="006827C1" w:rsidTr="00E30537">
        <w:trPr>
          <w:trHeight w:val="522"/>
        </w:trPr>
        <w:tc>
          <w:tcPr>
            <w:tcW w:w="2340" w:type="dxa"/>
            <w:vAlign w:val="center"/>
          </w:tcPr>
          <w:p w:rsidR="006827C1" w:rsidRDefault="006827C1" w:rsidP="006827C1">
            <w:pPr>
              <w:jc w:val="distribute"/>
            </w:pPr>
            <w:r>
              <w:rPr>
                <w:rFonts w:hint="eastAsia"/>
              </w:rPr>
              <w:t>発電施設の名称</w:t>
            </w:r>
          </w:p>
        </w:tc>
        <w:tc>
          <w:tcPr>
            <w:tcW w:w="6786" w:type="dxa"/>
            <w:gridSpan w:val="2"/>
            <w:vAlign w:val="center"/>
          </w:tcPr>
          <w:p w:rsidR="006827C1" w:rsidRDefault="006827C1" w:rsidP="006827C1"/>
        </w:tc>
      </w:tr>
      <w:tr w:rsidR="006827C1" w:rsidTr="00C06BD5">
        <w:trPr>
          <w:trHeight w:val="756"/>
        </w:trPr>
        <w:tc>
          <w:tcPr>
            <w:tcW w:w="2340" w:type="dxa"/>
            <w:vAlign w:val="center"/>
          </w:tcPr>
          <w:p w:rsidR="006827C1" w:rsidRDefault="006827C1" w:rsidP="006827C1">
            <w:pPr>
              <w:jc w:val="distribute"/>
            </w:pPr>
            <w:r>
              <w:rPr>
                <w:rFonts w:hint="eastAsia"/>
              </w:rPr>
              <w:t>設置場所</w:t>
            </w:r>
          </w:p>
        </w:tc>
        <w:tc>
          <w:tcPr>
            <w:tcW w:w="6786" w:type="dxa"/>
            <w:gridSpan w:val="2"/>
            <w:vAlign w:val="center"/>
          </w:tcPr>
          <w:p w:rsidR="006827C1" w:rsidRDefault="00E13649" w:rsidP="006827C1">
            <w:r>
              <w:rPr>
                <w:rFonts w:hint="eastAsia"/>
              </w:rPr>
              <w:t>蓮田</w:t>
            </w:r>
            <w:r w:rsidR="006827C1">
              <w:rPr>
                <w:rFonts w:hint="eastAsia"/>
              </w:rPr>
              <w:t>市</w:t>
            </w:r>
          </w:p>
        </w:tc>
      </w:tr>
      <w:tr w:rsidR="006827C1" w:rsidTr="00C06BD5">
        <w:trPr>
          <w:trHeight w:val="561"/>
        </w:trPr>
        <w:tc>
          <w:tcPr>
            <w:tcW w:w="2340" w:type="dxa"/>
            <w:vAlign w:val="center"/>
          </w:tcPr>
          <w:p w:rsidR="006827C1" w:rsidRDefault="006827C1" w:rsidP="006827C1">
            <w:pPr>
              <w:jc w:val="distribute"/>
            </w:pPr>
            <w:r>
              <w:rPr>
                <w:rFonts w:hint="eastAsia"/>
              </w:rPr>
              <w:t>敷地面積</w:t>
            </w:r>
          </w:p>
        </w:tc>
        <w:tc>
          <w:tcPr>
            <w:tcW w:w="3393" w:type="dxa"/>
            <w:tcBorders>
              <w:right w:val="nil"/>
            </w:tcBorders>
            <w:vAlign w:val="center"/>
          </w:tcPr>
          <w:p w:rsidR="006827C1" w:rsidRDefault="006827C1" w:rsidP="006827C1"/>
        </w:tc>
        <w:tc>
          <w:tcPr>
            <w:tcW w:w="3393" w:type="dxa"/>
            <w:tcBorders>
              <w:left w:val="nil"/>
            </w:tcBorders>
            <w:vAlign w:val="center"/>
          </w:tcPr>
          <w:p w:rsidR="006827C1" w:rsidRDefault="006827C1" w:rsidP="006827C1">
            <w:r>
              <w:rPr>
                <w:rFonts w:hint="eastAsia"/>
              </w:rPr>
              <w:t>ｍ</w:t>
            </w:r>
            <w:r w:rsidRPr="006827C1">
              <w:rPr>
                <w:rFonts w:hint="eastAsia"/>
                <w:vertAlign w:val="superscript"/>
              </w:rPr>
              <w:t>２</w:t>
            </w:r>
          </w:p>
        </w:tc>
      </w:tr>
      <w:tr w:rsidR="006827C1" w:rsidTr="00C06BD5">
        <w:trPr>
          <w:trHeight w:val="561"/>
        </w:trPr>
        <w:tc>
          <w:tcPr>
            <w:tcW w:w="2340" w:type="dxa"/>
            <w:vAlign w:val="center"/>
          </w:tcPr>
          <w:p w:rsidR="006827C1" w:rsidRDefault="006827C1" w:rsidP="006827C1">
            <w:pPr>
              <w:jc w:val="distribute"/>
            </w:pPr>
            <w:r>
              <w:rPr>
                <w:rFonts w:hint="eastAsia"/>
              </w:rPr>
              <w:t>定格発電出力</w:t>
            </w:r>
            <w:r w:rsidRPr="006827C1">
              <w:rPr>
                <w:rFonts w:hint="eastAsia"/>
                <w:vertAlign w:val="superscript"/>
              </w:rPr>
              <w:t>※１</w:t>
            </w:r>
          </w:p>
        </w:tc>
        <w:tc>
          <w:tcPr>
            <w:tcW w:w="3393" w:type="dxa"/>
            <w:tcBorders>
              <w:right w:val="nil"/>
            </w:tcBorders>
            <w:vAlign w:val="center"/>
          </w:tcPr>
          <w:p w:rsidR="006827C1" w:rsidRDefault="006827C1" w:rsidP="006827C1"/>
        </w:tc>
        <w:tc>
          <w:tcPr>
            <w:tcW w:w="3393" w:type="dxa"/>
            <w:tcBorders>
              <w:left w:val="nil"/>
            </w:tcBorders>
            <w:vAlign w:val="center"/>
          </w:tcPr>
          <w:p w:rsidR="006827C1" w:rsidRDefault="006827C1" w:rsidP="006827C1">
            <w:r>
              <w:rPr>
                <w:rFonts w:hint="eastAsia"/>
              </w:rPr>
              <w:t>ｋＷ</w:t>
            </w:r>
          </w:p>
        </w:tc>
      </w:tr>
      <w:tr w:rsidR="00E30537" w:rsidTr="00F920C5">
        <w:trPr>
          <w:trHeight w:val="561"/>
        </w:trPr>
        <w:tc>
          <w:tcPr>
            <w:tcW w:w="2340" w:type="dxa"/>
            <w:vAlign w:val="center"/>
          </w:tcPr>
          <w:p w:rsidR="00E30537" w:rsidRDefault="00E30537" w:rsidP="00F920C5">
            <w:pPr>
              <w:jc w:val="distribute"/>
            </w:pPr>
            <w:r>
              <w:rPr>
                <w:rFonts w:hint="eastAsia"/>
              </w:rPr>
              <w:t>発電事業者</w:t>
            </w:r>
          </w:p>
        </w:tc>
        <w:tc>
          <w:tcPr>
            <w:tcW w:w="6786" w:type="dxa"/>
            <w:gridSpan w:val="2"/>
            <w:vAlign w:val="center"/>
          </w:tcPr>
          <w:p w:rsidR="00E30537" w:rsidRDefault="00E30537" w:rsidP="00F920C5">
            <w:r>
              <w:rPr>
                <w:rFonts w:hint="eastAsia"/>
              </w:rPr>
              <w:t>住所</w:t>
            </w:r>
          </w:p>
          <w:p w:rsidR="00E30537" w:rsidRDefault="00E30537" w:rsidP="00F920C5">
            <w:r>
              <w:rPr>
                <w:rFonts w:hint="eastAsia"/>
              </w:rPr>
              <w:t>氏名</w:t>
            </w:r>
            <w:r w:rsidRPr="006827C1">
              <w:rPr>
                <w:rFonts w:hint="eastAsia"/>
                <w:w w:val="50"/>
              </w:rPr>
              <w:t>（法人にあっては主たる事務所の所在地、名称及び代表者の氏名）</w:t>
            </w:r>
          </w:p>
        </w:tc>
      </w:tr>
      <w:tr w:rsidR="006827C1" w:rsidTr="00C06BD5">
        <w:trPr>
          <w:trHeight w:val="561"/>
        </w:trPr>
        <w:tc>
          <w:tcPr>
            <w:tcW w:w="2340" w:type="dxa"/>
            <w:vAlign w:val="center"/>
          </w:tcPr>
          <w:p w:rsidR="006827C1" w:rsidRDefault="006827C1" w:rsidP="006827C1">
            <w:pPr>
              <w:jc w:val="distribute"/>
            </w:pPr>
            <w:r>
              <w:rPr>
                <w:rFonts w:hint="eastAsia"/>
              </w:rPr>
              <w:t>着工予定年月日</w:t>
            </w:r>
          </w:p>
        </w:tc>
        <w:tc>
          <w:tcPr>
            <w:tcW w:w="6786" w:type="dxa"/>
            <w:gridSpan w:val="2"/>
            <w:vAlign w:val="center"/>
          </w:tcPr>
          <w:p w:rsidR="006827C1" w:rsidRDefault="006827C1" w:rsidP="00BB5FD8">
            <w:pPr>
              <w:ind w:firstLineChars="200" w:firstLine="468"/>
            </w:pPr>
            <w:r>
              <w:rPr>
                <w:rFonts w:hint="eastAsia"/>
              </w:rPr>
              <w:t xml:space="preserve">　　年　</w:t>
            </w:r>
            <w:r w:rsidR="00BB5FD8">
              <w:rPr>
                <w:rFonts w:hint="eastAsia"/>
              </w:rPr>
              <w:t xml:space="preserve">　</w:t>
            </w:r>
            <w:r>
              <w:rPr>
                <w:rFonts w:hint="eastAsia"/>
              </w:rPr>
              <w:t xml:space="preserve">　月</w:t>
            </w:r>
            <w:r w:rsidR="00BB5FD8">
              <w:rPr>
                <w:rFonts w:hint="eastAsia"/>
              </w:rPr>
              <w:t xml:space="preserve">　</w:t>
            </w:r>
            <w:r>
              <w:rPr>
                <w:rFonts w:hint="eastAsia"/>
              </w:rPr>
              <w:t xml:space="preserve">　　日</w:t>
            </w:r>
          </w:p>
        </w:tc>
      </w:tr>
      <w:tr w:rsidR="006827C1" w:rsidTr="00C06BD5">
        <w:trPr>
          <w:trHeight w:val="575"/>
        </w:trPr>
        <w:tc>
          <w:tcPr>
            <w:tcW w:w="2340" w:type="dxa"/>
            <w:vAlign w:val="center"/>
          </w:tcPr>
          <w:p w:rsidR="006827C1" w:rsidRDefault="006827C1" w:rsidP="006827C1">
            <w:pPr>
              <w:jc w:val="distribute"/>
            </w:pPr>
            <w:r>
              <w:rPr>
                <w:rFonts w:hint="eastAsia"/>
              </w:rPr>
              <w:t>稼働開始予定日</w:t>
            </w:r>
          </w:p>
        </w:tc>
        <w:tc>
          <w:tcPr>
            <w:tcW w:w="6786" w:type="dxa"/>
            <w:gridSpan w:val="2"/>
            <w:vAlign w:val="center"/>
          </w:tcPr>
          <w:p w:rsidR="006827C1" w:rsidRDefault="00C06BD5" w:rsidP="00BB5FD8">
            <w:pPr>
              <w:ind w:firstLineChars="200" w:firstLine="468"/>
            </w:pPr>
            <w:r>
              <w:rPr>
                <w:rFonts w:hint="eastAsia"/>
              </w:rPr>
              <w:t xml:space="preserve">　　年　　</w:t>
            </w:r>
            <w:r w:rsidR="00BB5FD8">
              <w:rPr>
                <w:rFonts w:hint="eastAsia"/>
              </w:rPr>
              <w:t xml:space="preserve">　</w:t>
            </w:r>
            <w:r>
              <w:rPr>
                <w:rFonts w:hint="eastAsia"/>
              </w:rPr>
              <w:t>月</w:t>
            </w:r>
            <w:r w:rsidR="00BB5FD8">
              <w:rPr>
                <w:rFonts w:hint="eastAsia"/>
              </w:rPr>
              <w:t xml:space="preserve">　</w:t>
            </w:r>
            <w:r>
              <w:rPr>
                <w:rFonts w:hint="eastAsia"/>
              </w:rPr>
              <w:t xml:space="preserve">　　日</w:t>
            </w:r>
          </w:p>
        </w:tc>
      </w:tr>
      <w:tr w:rsidR="006827C1" w:rsidTr="00E30537">
        <w:trPr>
          <w:trHeight w:val="356"/>
        </w:trPr>
        <w:tc>
          <w:tcPr>
            <w:tcW w:w="2340" w:type="dxa"/>
            <w:vAlign w:val="center"/>
          </w:tcPr>
          <w:p w:rsidR="006827C1" w:rsidRDefault="00C06BD5" w:rsidP="006827C1">
            <w:pPr>
              <w:jc w:val="distribute"/>
            </w:pPr>
            <w:r>
              <w:rPr>
                <w:rFonts w:hint="eastAsia"/>
              </w:rPr>
              <w:t>住民説明会等の概要</w:t>
            </w:r>
          </w:p>
        </w:tc>
        <w:tc>
          <w:tcPr>
            <w:tcW w:w="6786" w:type="dxa"/>
            <w:gridSpan w:val="2"/>
            <w:vAlign w:val="center"/>
          </w:tcPr>
          <w:p w:rsidR="006827C1" w:rsidRDefault="00C06BD5" w:rsidP="006827C1">
            <w:r>
              <w:rPr>
                <w:rFonts w:hint="eastAsia"/>
              </w:rPr>
              <w:t>別紙のとおり</w:t>
            </w:r>
            <w:r w:rsidRPr="00C06BD5">
              <w:rPr>
                <w:rFonts w:hint="eastAsia"/>
                <w:vertAlign w:val="superscript"/>
              </w:rPr>
              <w:t>※２</w:t>
            </w:r>
          </w:p>
        </w:tc>
      </w:tr>
      <w:tr w:rsidR="00C06BD5" w:rsidTr="00E30537">
        <w:trPr>
          <w:trHeight w:val="347"/>
        </w:trPr>
        <w:tc>
          <w:tcPr>
            <w:tcW w:w="2340" w:type="dxa"/>
            <w:vAlign w:val="center"/>
          </w:tcPr>
          <w:p w:rsidR="00C06BD5" w:rsidRDefault="00C06BD5" w:rsidP="00F920C5">
            <w:pPr>
              <w:jc w:val="distribute"/>
            </w:pPr>
            <w:r>
              <w:rPr>
                <w:rFonts w:hint="eastAsia"/>
              </w:rPr>
              <w:t>参考資料</w:t>
            </w:r>
          </w:p>
        </w:tc>
        <w:tc>
          <w:tcPr>
            <w:tcW w:w="6786" w:type="dxa"/>
            <w:gridSpan w:val="2"/>
            <w:vAlign w:val="center"/>
          </w:tcPr>
          <w:p w:rsidR="00C06BD5" w:rsidRDefault="00C06BD5" w:rsidP="00F920C5">
            <w:r>
              <w:rPr>
                <w:rFonts w:hint="eastAsia"/>
              </w:rPr>
              <w:t>別添のとおり</w:t>
            </w:r>
            <w:r w:rsidRPr="00C06BD5">
              <w:rPr>
                <w:rFonts w:hint="eastAsia"/>
                <w:vertAlign w:val="superscript"/>
              </w:rPr>
              <w:t>※</w:t>
            </w:r>
            <w:r>
              <w:rPr>
                <w:rFonts w:hint="eastAsia"/>
                <w:vertAlign w:val="superscript"/>
              </w:rPr>
              <w:t>３</w:t>
            </w:r>
          </w:p>
        </w:tc>
      </w:tr>
    </w:tbl>
    <w:p w:rsidR="006827C1" w:rsidRDefault="00C06BD5" w:rsidP="00C06BD5">
      <w:pPr>
        <w:spacing w:line="240" w:lineRule="exact"/>
        <w:ind w:left="388" w:hangingChars="200" w:hanging="388"/>
        <w:rPr>
          <w:sz w:val="18"/>
          <w:szCs w:val="18"/>
        </w:rPr>
      </w:pPr>
      <w:r w:rsidRPr="00C06BD5">
        <w:rPr>
          <w:rFonts w:hint="eastAsia"/>
          <w:sz w:val="18"/>
          <w:szCs w:val="18"/>
        </w:rPr>
        <w:t>※１　「定格発電出力」は、太陽電池の合計出力とパワーコンディショナーの出力のいずれか小さい方の定格発電出力を小数１桁（小数第２位切捨て）まで記載してください。パワーコンディショナーを複数設置する場合は、各系列における太陽電池の合計出力とパワーコンディショナーの出力のいずれか小さい方の出力を合計した値を記載してください。</w:t>
      </w:r>
    </w:p>
    <w:p w:rsidR="00C06BD5" w:rsidRDefault="00C06BD5" w:rsidP="00C06BD5">
      <w:pPr>
        <w:spacing w:line="240" w:lineRule="exact"/>
        <w:ind w:left="388" w:hangingChars="200" w:hanging="388"/>
        <w:rPr>
          <w:sz w:val="18"/>
          <w:szCs w:val="18"/>
        </w:rPr>
      </w:pPr>
      <w:r>
        <w:rPr>
          <w:rFonts w:hint="eastAsia"/>
          <w:sz w:val="18"/>
          <w:szCs w:val="18"/>
        </w:rPr>
        <w:t>※２　住民説明会や住民説明を行った年月日、場所、出席者・相手方の氏名、発言の概要、隣接住民等から出された要望・意見等への対応内容を記載した資料を作成し、別紙としてください。</w:t>
      </w:r>
    </w:p>
    <w:p w:rsidR="00C06BD5" w:rsidRPr="00C06BD5" w:rsidRDefault="00C06BD5" w:rsidP="00E30537">
      <w:pPr>
        <w:spacing w:line="240" w:lineRule="exact"/>
        <w:ind w:left="388" w:hangingChars="200" w:hanging="388"/>
      </w:pPr>
      <w:r>
        <w:rPr>
          <w:rFonts w:hint="eastAsia"/>
          <w:sz w:val="18"/>
          <w:szCs w:val="18"/>
        </w:rPr>
        <w:t>※３　計画区域の位置図、関係機関との協議状況、その他必要な資料を別添としてください。</w:t>
      </w:r>
    </w:p>
    <w:p w:rsidR="00C06BD5" w:rsidRDefault="00C06BD5">
      <w:pPr>
        <w:widowControl/>
        <w:jc w:val="left"/>
      </w:pPr>
      <w:r>
        <w:br w:type="page"/>
      </w:r>
    </w:p>
    <w:p w:rsidR="00C06BD5" w:rsidRDefault="00C06BD5" w:rsidP="00C06BD5">
      <w:r>
        <w:rPr>
          <w:rFonts w:hint="eastAsia"/>
        </w:rPr>
        <w:lastRenderedPageBreak/>
        <w:t>（様式第２号）</w:t>
      </w:r>
    </w:p>
    <w:p w:rsidR="00C06BD5" w:rsidRDefault="009D3AB9" w:rsidP="00C06BD5">
      <w:pPr>
        <w:jc w:val="center"/>
      </w:pPr>
      <w:r>
        <w:rPr>
          <w:rFonts w:hint="eastAsia"/>
        </w:rPr>
        <w:t>蓮田</w:t>
      </w:r>
      <w:r w:rsidR="00C06BD5">
        <w:rPr>
          <w:rFonts w:hint="eastAsia"/>
        </w:rPr>
        <w:t>市太陽光発電施設計画変更・廃止届出書</w:t>
      </w:r>
    </w:p>
    <w:p w:rsidR="00C06BD5" w:rsidRDefault="00C06BD5" w:rsidP="00C06BD5"/>
    <w:p w:rsidR="00C06BD5" w:rsidRDefault="00C06BD5" w:rsidP="00C06BD5">
      <w:pPr>
        <w:ind w:rightChars="100" w:right="234"/>
        <w:jc w:val="right"/>
      </w:pPr>
      <w:r>
        <w:rPr>
          <w:rFonts w:hint="eastAsia"/>
        </w:rPr>
        <w:t xml:space="preserve">　　年　　月　　日</w:t>
      </w:r>
    </w:p>
    <w:p w:rsidR="00C06BD5" w:rsidRDefault="00C06BD5" w:rsidP="00C06BD5"/>
    <w:p w:rsidR="00C06BD5" w:rsidRDefault="00E13649" w:rsidP="00C06BD5">
      <w:pPr>
        <w:ind w:leftChars="100" w:left="234"/>
      </w:pPr>
      <w:r>
        <w:rPr>
          <w:rFonts w:hint="eastAsia"/>
        </w:rPr>
        <w:t>蓮田</w:t>
      </w:r>
      <w:r w:rsidR="00C06BD5">
        <w:rPr>
          <w:rFonts w:hint="eastAsia"/>
        </w:rPr>
        <w:t>市長　様</w:t>
      </w:r>
    </w:p>
    <w:p w:rsidR="00C06BD5" w:rsidRDefault="00C06BD5" w:rsidP="00C06BD5"/>
    <w:p w:rsidR="00C06BD5" w:rsidRDefault="00C06BD5" w:rsidP="00C06BD5">
      <w:pPr>
        <w:tabs>
          <w:tab w:val="left" w:pos="4914"/>
        </w:tabs>
        <w:ind w:leftChars="1700" w:left="3978"/>
      </w:pPr>
      <w:r>
        <w:rPr>
          <w:rFonts w:hint="eastAsia"/>
        </w:rPr>
        <w:t>届出者</w:t>
      </w:r>
      <w:r>
        <w:rPr>
          <w:rFonts w:hint="eastAsia"/>
        </w:rPr>
        <w:tab/>
        <w:t>住所</w:t>
      </w:r>
    </w:p>
    <w:p w:rsidR="00C06BD5" w:rsidRDefault="00C06BD5" w:rsidP="00C06BD5">
      <w:pPr>
        <w:ind w:leftChars="2100" w:left="4914"/>
      </w:pPr>
      <w:r>
        <w:rPr>
          <w:rFonts w:hint="eastAsia"/>
        </w:rPr>
        <w:t>氏名　　　　　　　　　　　　　　　　　　　　印</w:t>
      </w:r>
    </w:p>
    <w:p w:rsidR="00C06BD5" w:rsidRDefault="00C06BD5" w:rsidP="00C06BD5"/>
    <w:p w:rsidR="00C06BD5" w:rsidRPr="006827C1" w:rsidRDefault="00C06BD5" w:rsidP="00C06BD5">
      <w:pPr>
        <w:ind w:leftChars="2300" w:left="5383"/>
        <w:rPr>
          <w:w w:val="50"/>
        </w:rPr>
      </w:pPr>
      <w:r w:rsidRPr="006827C1">
        <w:rPr>
          <w:rFonts w:hint="eastAsia"/>
          <w:w w:val="50"/>
        </w:rPr>
        <w:t>（法人にあっては主たる事務所の所在地、名称及び代表者の氏名）</w:t>
      </w:r>
    </w:p>
    <w:p w:rsidR="00C06BD5" w:rsidRDefault="00C06BD5" w:rsidP="00C06BD5">
      <w:pPr>
        <w:ind w:leftChars="2100" w:left="4914"/>
      </w:pPr>
      <w:r w:rsidRPr="006827C1">
        <w:rPr>
          <w:rFonts w:hint="eastAsia"/>
        </w:rPr>
        <w:t>電話番号</w:t>
      </w:r>
    </w:p>
    <w:p w:rsidR="00C06BD5" w:rsidRDefault="00C06BD5" w:rsidP="00C06BD5"/>
    <w:p w:rsidR="00C06BD5" w:rsidRDefault="00C06BD5" w:rsidP="00C06BD5">
      <w:pPr>
        <w:ind w:firstLineChars="100" w:firstLine="234"/>
      </w:pPr>
      <w:r>
        <w:rPr>
          <w:rFonts w:hint="eastAsia"/>
        </w:rPr>
        <w:t>発電施設</w:t>
      </w:r>
      <w:r w:rsidR="00284F3A">
        <w:rPr>
          <w:rFonts w:hint="eastAsia"/>
        </w:rPr>
        <w:t>の</w:t>
      </w:r>
      <w:r>
        <w:rPr>
          <w:rFonts w:hint="eastAsia"/>
        </w:rPr>
        <w:t>設置</w:t>
      </w:r>
      <w:r w:rsidR="00607858">
        <w:rPr>
          <w:rFonts w:hint="eastAsia"/>
        </w:rPr>
        <w:t>計画を変更（廃止）するので</w:t>
      </w:r>
      <w:r>
        <w:rPr>
          <w:rFonts w:hint="eastAsia"/>
        </w:rPr>
        <w:t>、</w:t>
      </w:r>
      <w:r w:rsidR="00E13649">
        <w:rPr>
          <w:rFonts w:hint="eastAsia"/>
        </w:rPr>
        <w:t>蓮田市</w:t>
      </w:r>
      <w:r w:rsidRPr="006827C1">
        <w:rPr>
          <w:rFonts w:hint="eastAsia"/>
        </w:rPr>
        <w:t>太陽光発電施設の設置に関するガイドライン</w:t>
      </w:r>
      <w:r>
        <w:rPr>
          <w:rFonts w:hint="eastAsia"/>
        </w:rPr>
        <w:t>第５第</w:t>
      </w:r>
      <w:r w:rsidR="00607858">
        <w:rPr>
          <w:rFonts w:hint="eastAsia"/>
        </w:rPr>
        <w:t>３</w:t>
      </w:r>
      <w:r>
        <w:rPr>
          <w:rFonts w:hint="eastAsia"/>
        </w:rPr>
        <w:t>項の規定により届け出ます。</w:t>
      </w:r>
    </w:p>
    <w:p w:rsidR="00C06BD5" w:rsidRDefault="00C06BD5" w:rsidP="00C06BD5"/>
    <w:p w:rsidR="00C06BD5" w:rsidRDefault="00C06BD5" w:rsidP="00C06BD5">
      <w:pPr>
        <w:jc w:val="center"/>
      </w:pPr>
      <w:r>
        <w:rPr>
          <w:rFonts w:hint="eastAsia"/>
        </w:rPr>
        <w:t>記</w:t>
      </w:r>
    </w:p>
    <w:p w:rsidR="00C06BD5" w:rsidRDefault="00C06BD5" w:rsidP="00C06BD5"/>
    <w:tbl>
      <w:tblPr>
        <w:tblStyle w:val="a9"/>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40"/>
        <w:gridCol w:w="936"/>
        <w:gridCol w:w="5850"/>
      </w:tblGrid>
      <w:tr w:rsidR="00C06BD5" w:rsidTr="00F920C5">
        <w:trPr>
          <w:trHeight w:val="713"/>
        </w:trPr>
        <w:tc>
          <w:tcPr>
            <w:tcW w:w="2340" w:type="dxa"/>
            <w:vAlign w:val="center"/>
          </w:tcPr>
          <w:p w:rsidR="00607858" w:rsidRDefault="00C06BD5" w:rsidP="00607858">
            <w:pPr>
              <w:jc w:val="distribute"/>
            </w:pPr>
            <w:r>
              <w:rPr>
                <w:rFonts w:hint="eastAsia"/>
              </w:rPr>
              <w:t>発電施設の名称</w:t>
            </w:r>
            <w:r w:rsidR="00607858" w:rsidRPr="00C06BD5">
              <w:rPr>
                <w:rFonts w:hint="eastAsia"/>
                <w:vertAlign w:val="superscript"/>
              </w:rPr>
              <w:t>※</w:t>
            </w:r>
            <w:r w:rsidR="00607858">
              <w:rPr>
                <w:rFonts w:hint="eastAsia"/>
                <w:vertAlign w:val="superscript"/>
              </w:rPr>
              <w:t>１</w:t>
            </w:r>
          </w:p>
        </w:tc>
        <w:tc>
          <w:tcPr>
            <w:tcW w:w="6786" w:type="dxa"/>
            <w:gridSpan w:val="2"/>
            <w:vAlign w:val="center"/>
          </w:tcPr>
          <w:p w:rsidR="00C06BD5" w:rsidRDefault="00C06BD5" w:rsidP="00F920C5"/>
        </w:tc>
      </w:tr>
      <w:tr w:rsidR="00607858" w:rsidTr="00F920C5">
        <w:trPr>
          <w:trHeight w:val="756"/>
        </w:trPr>
        <w:tc>
          <w:tcPr>
            <w:tcW w:w="2340" w:type="dxa"/>
            <w:vAlign w:val="center"/>
          </w:tcPr>
          <w:p w:rsidR="00607858" w:rsidRDefault="00607858" w:rsidP="00607858">
            <w:pPr>
              <w:jc w:val="distribute"/>
            </w:pPr>
            <w:r>
              <w:rPr>
                <w:rFonts w:hint="eastAsia"/>
              </w:rPr>
              <w:t>設置場所</w:t>
            </w:r>
            <w:r w:rsidRPr="00C06BD5">
              <w:rPr>
                <w:rFonts w:hint="eastAsia"/>
                <w:vertAlign w:val="superscript"/>
              </w:rPr>
              <w:t>※</w:t>
            </w:r>
            <w:r>
              <w:rPr>
                <w:rFonts w:hint="eastAsia"/>
                <w:vertAlign w:val="superscript"/>
              </w:rPr>
              <w:t>１</w:t>
            </w:r>
          </w:p>
        </w:tc>
        <w:tc>
          <w:tcPr>
            <w:tcW w:w="6786" w:type="dxa"/>
            <w:gridSpan w:val="2"/>
            <w:vAlign w:val="center"/>
          </w:tcPr>
          <w:p w:rsidR="00607858" w:rsidRDefault="00E13649" w:rsidP="00F920C5">
            <w:r>
              <w:rPr>
                <w:rFonts w:hint="eastAsia"/>
              </w:rPr>
              <w:t>蓮田</w:t>
            </w:r>
            <w:r w:rsidR="00607858">
              <w:rPr>
                <w:rFonts w:hint="eastAsia"/>
              </w:rPr>
              <w:t>市</w:t>
            </w:r>
          </w:p>
        </w:tc>
      </w:tr>
      <w:tr w:rsidR="00607858" w:rsidTr="00E30537">
        <w:trPr>
          <w:trHeight w:val="1516"/>
        </w:trPr>
        <w:tc>
          <w:tcPr>
            <w:tcW w:w="2340" w:type="dxa"/>
            <w:vMerge w:val="restart"/>
            <w:vAlign w:val="center"/>
          </w:tcPr>
          <w:p w:rsidR="00607858" w:rsidRDefault="00607858" w:rsidP="00F920C5">
            <w:pPr>
              <w:jc w:val="distribute"/>
            </w:pPr>
            <w:r>
              <w:rPr>
                <w:rFonts w:hint="eastAsia"/>
              </w:rPr>
              <w:t>変更の内容</w:t>
            </w:r>
            <w:r w:rsidRPr="00C06BD5">
              <w:rPr>
                <w:rFonts w:hint="eastAsia"/>
                <w:vertAlign w:val="superscript"/>
              </w:rPr>
              <w:t>※</w:t>
            </w:r>
            <w:r>
              <w:rPr>
                <w:rFonts w:hint="eastAsia"/>
                <w:vertAlign w:val="superscript"/>
              </w:rPr>
              <w:t>２</w:t>
            </w:r>
          </w:p>
        </w:tc>
        <w:tc>
          <w:tcPr>
            <w:tcW w:w="936" w:type="dxa"/>
            <w:vAlign w:val="center"/>
          </w:tcPr>
          <w:p w:rsidR="00607858" w:rsidRDefault="00607858" w:rsidP="00607858">
            <w:pPr>
              <w:jc w:val="distribute"/>
            </w:pPr>
            <w:r>
              <w:rPr>
                <w:rFonts w:hint="eastAsia"/>
              </w:rPr>
              <w:t>変更前</w:t>
            </w:r>
          </w:p>
        </w:tc>
        <w:tc>
          <w:tcPr>
            <w:tcW w:w="5850" w:type="dxa"/>
            <w:vAlign w:val="center"/>
          </w:tcPr>
          <w:p w:rsidR="00607858" w:rsidRDefault="00607858" w:rsidP="00F920C5"/>
        </w:tc>
      </w:tr>
      <w:tr w:rsidR="00607858" w:rsidTr="00E30537">
        <w:trPr>
          <w:trHeight w:val="1521"/>
        </w:trPr>
        <w:tc>
          <w:tcPr>
            <w:tcW w:w="2340" w:type="dxa"/>
            <w:vMerge/>
            <w:vAlign w:val="center"/>
          </w:tcPr>
          <w:p w:rsidR="00607858" w:rsidRDefault="00607858" w:rsidP="00F920C5">
            <w:pPr>
              <w:jc w:val="distribute"/>
            </w:pPr>
          </w:p>
        </w:tc>
        <w:tc>
          <w:tcPr>
            <w:tcW w:w="936" w:type="dxa"/>
            <w:vAlign w:val="center"/>
          </w:tcPr>
          <w:p w:rsidR="00607858" w:rsidRDefault="00607858" w:rsidP="00607858">
            <w:pPr>
              <w:jc w:val="distribute"/>
            </w:pPr>
            <w:r>
              <w:rPr>
                <w:rFonts w:hint="eastAsia"/>
              </w:rPr>
              <w:t>変更後</w:t>
            </w:r>
          </w:p>
        </w:tc>
        <w:tc>
          <w:tcPr>
            <w:tcW w:w="5850" w:type="dxa"/>
            <w:vAlign w:val="center"/>
          </w:tcPr>
          <w:p w:rsidR="00607858" w:rsidRDefault="00607858" w:rsidP="00F920C5"/>
        </w:tc>
      </w:tr>
      <w:tr w:rsidR="00C06BD5" w:rsidTr="00F920C5">
        <w:trPr>
          <w:trHeight w:val="561"/>
        </w:trPr>
        <w:tc>
          <w:tcPr>
            <w:tcW w:w="2340" w:type="dxa"/>
            <w:vAlign w:val="center"/>
          </w:tcPr>
          <w:p w:rsidR="00C06BD5" w:rsidRDefault="00607858" w:rsidP="00F920C5">
            <w:pPr>
              <w:jc w:val="distribute"/>
            </w:pPr>
            <w:r>
              <w:rPr>
                <w:rFonts w:hint="eastAsia"/>
              </w:rPr>
              <w:t>変更・廃止の予定日</w:t>
            </w:r>
          </w:p>
        </w:tc>
        <w:tc>
          <w:tcPr>
            <w:tcW w:w="6786" w:type="dxa"/>
            <w:gridSpan w:val="2"/>
            <w:vAlign w:val="center"/>
          </w:tcPr>
          <w:p w:rsidR="00C06BD5" w:rsidRDefault="00C06BD5" w:rsidP="00BB5FD8">
            <w:pPr>
              <w:ind w:firstLineChars="200" w:firstLine="468"/>
            </w:pPr>
            <w:r>
              <w:rPr>
                <w:rFonts w:hint="eastAsia"/>
              </w:rPr>
              <w:t xml:space="preserve">　　年</w:t>
            </w:r>
            <w:r w:rsidR="00BB5FD8">
              <w:rPr>
                <w:rFonts w:hint="eastAsia"/>
              </w:rPr>
              <w:t xml:space="preserve">　</w:t>
            </w:r>
            <w:r>
              <w:rPr>
                <w:rFonts w:hint="eastAsia"/>
              </w:rPr>
              <w:t xml:space="preserve">　　月</w:t>
            </w:r>
            <w:r w:rsidR="00BB5FD8">
              <w:rPr>
                <w:rFonts w:hint="eastAsia"/>
              </w:rPr>
              <w:t xml:space="preserve">　</w:t>
            </w:r>
            <w:r>
              <w:rPr>
                <w:rFonts w:hint="eastAsia"/>
              </w:rPr>
              <w:t xml:space="preserve">　　日</w:t>
            </w:r>
          </w:p>
        </w:tc>
      </w:tr>
      <w:tr w:rsidR="00C06BD5" w:rsidTr="00F920C5">
        <w:trPr>
          <w:trHeight w:val="561"/>
        </w:trPr>
        <w:tc>
          <w:tcPr>
            <w:tcW w:w="2340" w:type="dxa"/>
            <w:vAlign w:val="center"/>
          </w:tcPr>
          <w:p w:rsidR="00C06BD5" w:rsidRDefault="00C06BD5" w:rsidP="00F920C5">
            <w:pPr>
              <w:jc w:val="distribute"/>
            </w:pPr>
            <w:r>
              <w:rPr>
                <w:rFonts w:hint="eastAsia"/>
              </w:rPr>
              <w:t>参考資料</w:t>
            </w:r>
          </w:p>
        </w:tc>
        <w:tc>
          <w:tcPr>
            <w:tcW w:w="6786" w:type="dxa"/>
            <w:gridSpan w:val="2"/>
            <w:vAlign w:val="center"/>
          </w:tcPr>
          <w:p w:rsidR="00C06BD5" w:rsidRDefault="00C06BD5" w:rsidP="00F920C5">
            <w:r>
              <w:rPr>
                <w:rFonts w:hint="eastAsia"/>
              </w:rPr>
              <w:t>別添のとおり</w:t>
            </w:r>
            <w:r w:rsidRPr="00C06BD5">
              <w:rPr>
                <w:rFonts w:hint="eastAsia"/>
                <w:vertAlign w:val="superscript"/>
              </w:rPr>
              <w:t>※</w:t>
            </w:r>
            <w:r>
              <w:rPr>
                <w:rFonts w:hint="eastAsia"/>
                <w:vertAlign w:val="superscript"/>
              </w:rPr>
              <w:t>３</w:t>
            </w:r>
            <w:bookmarkStart w:id="0" w:name="_GoBack"/>
            <w:bookmarkEnd w:id="0"/>
          </w:p>
        </w:tc>
      </w:tr>
    </w:tbl>
    <w:p w:rsidR="00607858" w:rsidRDefault="00607858" w:rsidP="00607858">
      <w:pPr>
        <w:spacing w:line="240" w:lineRule="exact"/>
        <w:ind w:left="388" w:hangingChars="200" w:hanging="388"/>
        <w:rPr>
          <w:sz w:val="18"/>
          <w:szCs w:val="18"/>
        </w:rPr>
      </w:pPr>
      <w:r>
        <w:rPr>
          <w:rFonts w:hint="eastAsia"/>
          <w:sz w:val="18"/>
          <w:szCs w:val="18"/>
        </w:rPr>
        <w:t>※１　発電施設の名称又は設置場所を変更する場合にあっては、変更前の名称及び場所を記載してください。</w:t>
      </w:r>
    </w:p>
    <w:p w:rsidR="00C06BD5" w:rsidRDefault="00C06BD5" w:rsidP="00607858">
      <w:pPr>
        <w:spacing w:line="240" w:lineRule="exact"/>
        <w:ind w:left="388" w:hangingChars="200" w:hanging="388"/>
        <w:rPr>
          <w:sz w:val="18"/>
          <w:szCs w:val="18"/>
        </w:rPr>
      </w:pPr>
      <w:r w:rsidRPr="00C06BD5">
        <w:rPr>
          <w:rFonts w:hint="eastAsia"/>
          <w:sz w:val="18"/>
          <w:szCs w:val="18"/>
        </w:rPr>
        <w:t>※</w:t>
      </w:r>
      <w:r w:rsidR="00607858">
        <w:rPr>
          <w:rFonts w:hint="eastAsia"/>
          <w:sz w:val="18"/>
          <w:szCs w:val="18"/>
        </w:rPr>
        <w:t>２</w:t>
      </w:r>
      <w:r w:rsidRPr="00C06BD5">
        <w:rPr>
          <w:rFonts w:hint="eastAsia"/>
          <w:sz w:val="18"/>
          <w:szCs w:val="18"/>
        </w:rPr>
        <w:t xml:space="preserve">　</w:t>
      </w:r>
      <w:r w:rsidR="00607858">
        <w:rPr>
          <w:rFonts w:hint="eastAsia"/>
          <w:sz w:val="18"/>
          <w:szCs w:val="18"/>
        </w:rPr>
        <w:t>設置者の住所・氏名、</w:t>
      </w:r>
      <w:r w:rsidR="00607858" w:rsidRPr="00607858">
        <w:rPr>
          <w:rFonts w:hint="eastAsia"/>
          <w:sz w:val="18"/>
          <w:szCs w:val="18"/>
        </w:rPr>
        <w:t>発電施設の名称</w:t>
      </w:r>
      <w:r w:rsidR="00607858">
        <w:rPr>
          <w:rFonts w:hint="eastAsia"/>
          <w:sz w:val="18"/>
          <w:szCs w:val="18"/>
        </w:rPr>
        <w:t>、</w:t>
      </w:r>
      <w:r w:rsidR="00607858" w:rsidRPr="00607858">
        <w:rPr>
          <w:rFonts w:hint="eastAsia"/>
          <w:sz w:val="18"/>
          <w:szCs w:val="18"/>
        </w:rPr>
        <w:t>設置場所</w:t>
      </w:r>
      <w:r w:rsidR="00607858">
        <w:rPr>
          <w:rFonts w:hint="eastAsia"/>
          <w:sz w:val="18"/>
          <w:szCs w:val="18"/>
        </w:rPr>
        <w:t>、</w:t>
      </w:r>
      <w:r w:rsidR="00607858" w:rsidRPr="00607858">
        <w:rPr>
          <w:rFonts w:hint="eastAsia"/>
          <w:sz w:val="18"/>
          <w:szCs w:val="18"/>
        </w:rPr>
        <w:t>敷地面積</w:t>
      </w:r>
      <w:r w:rsidR="00E30537">
        <w:rPr>
          <w:rFonts w:hint="eastAsia"/>
          <w:sz w:val="18"/>
          <w:szCs w:val="18"/>
        </w:rPr>
        <w:t>、</w:t>
      </w:r>
      <w:r w:rsidR="00607858" w:rsidRPr="00607858">
        <w:rPr>
          <w:rFonts w:hint="eastAsia"/>
          <w:sz w:val="18"/>
          <w:szCs w:val="18"/>
        </w:rPr>
        <w:t>定格発電出力</w:t>
      </w:r>
      <w:r w:rsidR="00E30537">
        <w:rPr>
          <w:rFonts w:hint="eastAsia"/>
          <w:sz w:val="18"/>
          <w:szCs w:val="18"/>
        </w:rPr>
        <w:t>又は発電事業者の住所・氏名</w:t>
      </w:r>
      <w:r w:rsidR="00E30537" w:rsidRPr="006827C1">
        <w:rPr>
          <w:rFonts w:hint="eastAsia"/>
          <w:w w:val="50"/>
        </w:rPr>
        <w:t>（法人代表者の氏名</w:t>
      </w:r>
      <w:r w:rsidR="00E30537">
        <w:rPr>
          <w:rFonts w:hint="eastAsia"/>
          <w:w w:val="50"/>
        </w:rPr>
        <w:t>を除く</w:t>
      </w:r>
      <w:r w:rsidR="00E30537" w:rsidRPr="006827C1">
        <w:rPr>
          <w:rFonts w:hint="eastAsia"/>
          <w:w w:val="50"/>
        </w:rPr>
        <w:t>）</w:t>
      </w:r>
      <w:r w:rsidR="00E30537">
        <w:rPr>
          <w:rFonts w:hint="eastAsia"/>
          <w:sz w:val="18"/>
          <w:szCs w:val="18"/>
        </w:rPr>
        <w:t>を変更する場合にあってはその内容を記載してください。</w:t>
      </w:r>
    </w:p>
    <w:p w:rsidR="00C06BD5" w:rsidRPr="00C06BD5" w:rsidRDefault="00C06BD5" w:rsidP="00C06BD5">
      <w:pPr>
        <w:spacing w:line="240" w:lineRule="exact"/>
        <w:ind w:left="388" w:hangingChars="200" w:hanging="388"/>
        <w:rPr>
          <w:sz w:val="18"/>
          <w:szCs w:val="18"/>
        </w:rPr>
      </w:pPr>
      <w:r>
        <w:rPr>
          <w:rFonts w:hint="eastAsia"/>
          <w:sz w:val="18"/>
          <w:szCs w:val="18"/>
        </w:rPr>
        <w:t>※３　計画区域の位置図、関係機関との協議状況、その他</w:t>
      </w:r>
      <w:r w:rsidR="00E30537">
        <w:rPr>
          <w:rFonts w:hint="eastAsia"/>
          <w:sz w:val="18"/>
          <w:szCs w:val="18"/>
        </w:rPr>
        <w:t>変更の内容に応じて</w:t>
      </w:r>
      <w:r>
        <w:rPr>
          <w:rFonts w:hint="eastAsia"/>
          <w:sz w:val="18"/>
          <w:szCs w:val="18"/>
        </w:rPr>
        <w:t>必要な資料を別添としてください。</w:t>
      </w:r>
    </w:p>
    <w:p w:rsidR="006827C1" w:rsidRPr="006827C1" w:rsidRDefault="006827C1" w:rsidP="00857DC2"/>
    <w:sectPr w:rsidR="006827C1" w:rsidRPr="006827C1" w:rsidSect="00210D19">
      <w:headerReference w:type="default" r:id="rId8"/>
      <w:pgSz w:w="11906" w:h="16838" w:code="9"/>
      <w:pgMar w:top="1418" w:right="1361" w:bottom="1021" w:left="1418" w:header="851" w:footer="992" w:gutter="0"/>
      <w:cols w:space="425"/>
      <w:docGrid w:type="linesAndChars" w:linePitch="366" w:charSpace="28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8C" w:rsidRDefault="006F758C" w:rsidP="002A1193">
      <w:r>
        <w:separator/>
      </w:r>
    </w:p>
  </w:endnote>
  <w:endnote w:type="continuationSeparator" w:id="0">
    <w:p w:rsidR="006F758C" w:rsidRDefault="006F758C" w:rsidP="002A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8C" w:rsidRDefault="006F758C" w:rsidP="002A1193">
      <w:r>
        <w:separator/>
      </w:r>
    </w:p>
  </w:footnote>
  <w:footnote w:type="continuationSeparator" w:id="0">
    <w:p w:rsidR="006F758C" w:rsidRDefault="006F758C" w:rsidP="002A1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8C" w:rsidRDefault="006F758C" w:rsidP="00D21173">
    <w:pPr>
      <w:pStyle w:val="a3"/>
      <w:tabs>
        <w:tab w:val="clear" w:pos="4252"/>
        <w:tab w:val="clear" w:pos="8504"/>
        <w:tab w:val="right" w:pos="9009"/>
        <w:tab w:val="right" w:pos="9127"/>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40"/>
  <w:drawingGridHorizontalSpacing w:val="117"/>
  <w:drawingGridVerticalSpacing w:val="183"/>
  <w:displayHorizontalDrawingGridEvery w:val="2"/>
  <w:displayVerticalDrawingGridEvery w:val="2"/>
  <w:noPunctuationKerning/>
  <w:characterSpacingControl w:val="doNotCompress"/>
  <w:hdrShapeDefaults>
    <o:shapedefaults v:ext="edit" spidmax="9420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C0"/>
    <w:rsid w:val="000076DB"/>
    <w:rsid w:val="000157E0"/>
    <w:rsid w:val="000742DA"/>
    <w:rsid w:val="00093BB5"/>
    <w:rsid w:val="000D606C"/>
    <w:rsid w:val="000F7F2B"/>
    <w:rsid w:val="00114E59"/>
    <w:rsid w:val="00131550"/>
    <w:rsid w:val="00146C4F"/>
    <w:rsid w:val="00155970"/>
    <w:rsid w:val="00161C44"/>
    <w:rsid w:val="00175F4E"/>
    <w:rsid w:val="001952C1"/>
    <w:rsid w:val="001F0469"/>
    <w:rsid w:val="001F536B"/>
    <w:rsid w:val="00210D19"/>
    <w:rsid w:val="002171F2"/>
    <w:rsid w:val="002270C0"/>
    <w:rsid w:val="002639DA"/>
    <w:rsid w:val="00284F3A"/>
    <w:rsid w:val="002A1193"/>
    <w:rsid w:val="00302E85"/>
    <w:rsid w:val="003064B8"/>
    <w:rsid w:val="0031027B"/>
    <w:rsid w:val="00311D82"/>
    <w:rsid w:val="0031661E"/>
    <w:rsid w:val="003D3C07"/>
    <w:rsid w:val="003D4F1A"/>
    <w:rsid w:val="003F3527"/>
    <w:rsid w:val="00434EFF"/>
    <w:rsid w:val="0045483F"/>
    <w:rsid w:val="00460879"/>
    <w:rsid w:val="00487895"/>
    <w:rsid w:val="004B23FA"/>
    <w:rsid w:val="004C69A5"/>
    <w:rsid w:val="004D222E"/>
    <w:rsid w:val="004E52CA"/>
    <w:rsid w:val="00500F87"/>
    <w:rsid w:val="00552AFC"/>
    <w:rsid w:val="005A7913"/>
    <w:rsid w:val="005C2AB5"/>
    <w:rsid w:val="005F2A7A"/>
    <w:rsid w:val="00607858"/>
    <w:rsid w:val="0061547F"/>
    <w:rsid w:val="00617315"/>
    <w:rsid w:val="00624302"/>
    <w:rsid w:val="006827C1"/>
    <w:rsid w:val="006D035C"/>
    <w:rsid w:val="006D3000"/>
    <w:rsid w:val="006E25D8"/>
    <w:rsid w:val="006E299A"/>
    <w:rsid w:val="006F758C"/>
    <w:rsid w:val="00750537"/>
    <w:rsid w:val="0076047F"/>
    <w:rsid w:val="0076223D"/>
    <w:rsid w:val="00770D76"/>
    <w:rsid w:val="007B0A79"/>
    <w:rsid w:val="007C0118"/>
    <w:rsid w:val="007F24B7"/>
    <w:rsid w:val="007F6090"/>
    <w:rsid w:val="00801F68"/>
    <w:rsid w:val="0080251B"/>
    <w:rsid w:val="00810860"/>
    <w:rsid w:val="00816558"/>
    <w:rsid w:val="00834AD1"/>
    <w:rsid w:val="00836C74"/>
    <w:rsid w:val="00857DC2"/>
    <w:rsid w:val="00862390"/>
    <w:rsid w:val="00874389"/>
    <w:rsid w:val="008B233A"/>
    <w:rsid w:val="008B6B9D"/>
    <w:rsid w:val="008D0E5D"/>
    <w:rsid w:val="008E39B7"/>
    <w:rsid w:val="00900C14"/>
    <w:rsid w:val="00904D09"/>
    <w:rsid w:val="00915D9D"/>
    <w:rsid w:val="00931574"/>
    <w:rsid w:val="00934C6D"/>
    <w:rsid w:val="009559DB"/>
    <w:rsid w:val="009C55D6"/>
    <w:rsid w:val="009D3AB9"/>
    <w:rsid w:val="00A36391"/>
    <w:rsid w:val="00A43AF2"/>
    <w:rsid w:val="00A7256C"/>
    <w:rsid w:val="00A849AB"/>
    <w:rsid w:val="00A96CEF"/>
    <w:rsid w:val="00AB531E"/>
    <w:rsid w:val="00AC2101"/>
    <w:rsid w:val="00AE061F"/>
    <w:rsid w:val="00AE257D"/>
    <w:rsid w:val="00B36272"/>
    <w:rsid w:val="00B46BD1"/>
    <w:rsid w:val="00B57BF8"/>
    <w:rsid w:val="00BA75C0"/>
    <w:rsid w:val="00BB5FD8"/>
    <w:rsid w:val="00BE4C73"/>
    <w:rsid w:val="00C03263"/>
    <w:rsid w:val="00C06BD5"/>
    <w:rsid w:val="00C2590F"/>
    <w:rsid w:val="00C631DC"/>
    <w:rsid w:val="00C905A0"/>
    <w:rsid w:val="00CB4788"/>
    <w:rsid w:val="00CE0445"/>
    <w:rsid w:val="00CF5EB1"/>
    <w:rsid w:val="00D21173"/>
    <w:rsid w:val="00D42FBA"/>
    <w:rsid w:val="00D56865"/>
    <w:rsid w:val="00D60A9A"/>
    <w:rsid w:val="00D641A0"/>
    <w:rsid w:val="00DB337D"/>
    <w:rsid w:val="00DC0DE1"/>
    <w:rsid w:val="00DE7A9C"/>
    <w:rsid w:val="00DF28D3"/>
    <w:rsid w:val="00E0298D"/>
    <w:rsid w:val="00E13649"/>
    <w:rsid w:val="00E30537"/>
    <w:rsid w:val="00E40B5D"/>
    <w:rsid w:val="00E53BDA"/>
    <w:rsid w:val="00E601DC"/>
    <w:rsid w:val="00EA6BEB"/>
    <w:rsid w:val="00EB1407"/>
    <w:rsid w:val="00F2120D"/>
    <w:rsid w:val="00F21E74"/>
    <w:rsid w:val="00F2204F"/>
    <w:rsid w:val="00F27E22"/>
    <w:rsid w:val="00F822F9"/>
    <w:rsid w:val="00F82DB1"/>
    <w:rsid w:val="00F920C5"/>
    <w:rsid w:val="00F95378"/>
    <w:rsid w:val="00FA2D29"/>
    <w:rsid w:val="00FB2224"/>
    <w:rsid w:val="00FB3771"/>
    <w:rsid w:val="00FB5334"/>
    <w:rsid w:val="00FC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88"/>
    <w:pPr>
      <w:widowControl w:val="0"/>
      <w:jc w:val="both"/>
    </w:pPr>
    <w:rPr>
      <w:rFonts w:ascii="Meiryo UI" w:eastAsia="Meiryo U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193"/>
    <w:pPr>
      <w:tabs>
        <w:tab w:val="center" w:pos="4252"/>
        <w:tab w:val="right" w:pos="8504"/>
      </w:tabs>
      <w:snapToGrid w:val="0"/>
    </w:pPr>
  </w:style>
  <w:style w:type="character" w:customStyle="1" w:styleId="a4">
    <w:name w:val="ヘッダー (文字)"/>
    <w:basedOn w:val="a0"/>
    <w:link w:val="a3"/>
    <w:uiPriority w:val="99"/>
    <w:rsid w:val="002A1193"/>
    <w:rPr>
      <w:rFonts w:ascii="ＭＳ 明朝" w:eastAsia="ＭＳ 明朝"/>
      <w:kern w:val="0"/>
      <w:sz w:val="22"/>
    </w:rPr>
  </w:style>
  <w:style w:type="paragraph" w:styleId="a5">
    <w:name w:val="footer"/>
    <w:basedOn w:val="a"/>
    <w:link w:val="a6"/>
    <w:uiPriority w:val="99"/>
    <w:unhideWhenUsed/>
    <w:rsid w:val="002A1193"/>
    <w:pPr>
      <w:tabs>
        <w:tab w:val="center" w:pos="4252"/>
        <w:tab w:val="right" w:pos="8504"/>
      </w:tabs>
      <w:snapToGrid w:val="0"/>
    </w:pPr>
  </w:style>
  <w:style w:type="character" w:customStyle="1" w:styleId="a6">
    <w:name w:val="フッター (文字)"/>
    <w:basedOn w:val="a0"/>
    <w:link w:val="a5"/>
    <w:uiPriority w:val="99"/>
    <w:rsid w:val="002A1193"/>
    <w:rPr>
      <w:rFonts w:ascii="ＭＳ 明朝" w:eastAsia="ＭＳ 明朝"/>
      <w:kern w:val="0"/>
      <w:sz w:val="22"/>
    </w:rPr>
  </w:style>
  <w:style w:type="paragraph" w:styleId="a7">
    <w:name w:val="Balloon Text"/>
    <w:basedOn w:val="a"/>
    <w:link w:val="a8"/>
    <w:uiPriority w:val="99"/>
    <w:semiHidden/>
    <w:unhideWhenUsed/>
    <w:rsid w:val="00EB1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407"/>
    <w:rPr>
      <w:rFonts w:asciiTheme="majorHAnsi" w:eastAsiaTheme="majorEastAsia" w:hAnsiTheme="majorHAnsi" w:cstheme="majorBidi"/>
      <w:kern w:val="0"/>
      <w:sz w:val="18"/>
      <w:szCs w:val="18"/>
    </w:rPr>
  </w:style>
  <w:style w:type="table" w:styleId="a9">
    <w:name w:val="Table Grid"/>
    <w:basedOn w:val="a1"/>
    <w:uiPriority w:val="39"/>
    <w:rsid w:val="00CF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88"/>
    <w:pPr>
      <w:widowControl w:val="0"/>
      <w:jc w:val="both"/>
    </w:pPr>
    <w:rPr>
      <w:rFonts w:ascii="Meiryo UI" w:eastAsia="Meiryo U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193"/>
    <w:pPr>
      <w:tabs>
        <w:tab w:val="center" w:pos="4252"/>
        <w:tab w:val="right" w:pos="8504"/>
      </w:tabs>
      <w:snapToGrid w:val="0"/>
    </w:pPr>
  </w:style>
  <w:style w:type="character" w:customStyle="1" w:styleId="a4">
    <w:name w:val="ヘッダー (文字)"/>
    <w:basedOn w:val="a0"/>
    <w:link w:val="a3"/>
    <w:uiPriority w:val="99"/>
    <w:rsid w:val="002A1193"/>
    <w:rPr>
      <w:rFonts w:ascii="ＭＳ 明朝" w:eastAsia="ＭＳ 明朝"/>
      <w:kern w:val="0"/>
      <w:sz w:val="22"/>
    </w:rPr>
  </w:style>
  <w:style w:type="paragraph" w:styleId="a5">
    <w:name w:val="footer"/>
    <w:basedOn w:val="a"/>
    <w:link w:val="a6"/>
    <w:uiPriority w:val="99"/>
    <w:unhideWhenUsed/>
    <w:rsid w:val="002A1193"/>
    <w:pPr>
      <w:tabs>
        <w:tab w:val="center" w:pos="4252"/>
        <w:tab w:val="right" w:pos="8504"/>
      </w:tabs>
      <w:snapToGrid w:val="0"/>
    </w:pPr>
  </w:style>
  <w:style w:type="character" w:customStyle="1" w:styleId="a6">
    <w:name w:val="フッター (文字)"/>
    <w:basedOn w:val="a0"/>
    <w:link w:val="a5"/>
    <w:uiPriority w:val="99"/>
    <w:rsid w:val="002A1193"/>
    <w:rPr>
      <w:rFonts w:ascii="ＭＳ 明朝" w:eastAsia="ＭＳ 明朝"/>
      <w:kern w:val="0"/>
      <w:sz w:val="22"/>
    </w:rPr>
  </w:style>
  <w:style w:type="paragraph" w:styleId="a7">
    <w:name w:val="Balloon Text"/>
    <w:basedOn w:val="a"/>
    <w:link w:val="a8"/>
    <w:uiPriority w:val="99"/>
    <w:semiHidden/>
    <w:unhideWhenUsed/>
    <w:rsid w:val="00EB1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407"/>
    <w:rPr>
      <w:rFonts w:asciiTheme="majorHAnsi" w:eastAsiaTheme="majorEastAsia" w:hAnsiTheme="majorHAnsi" w:cstheme="majorBidi"/>
      <w:kern w:val="0"/>
      <w:sz w:val="18"/>
      <w:szCs w:val="18"/>
    </w:rPr>
  </w:style>
  <w:style w:type="table" w:styleId="a9">
    <w:name w:val="Table Grid"/>
    <w:basedOn w:val="a1"/>
    <w:uiPriority w:val="39"/>
    <w:rsid w:val="00CF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ma\Desktop\&#12527;&#12540;&#12489;&#27161;&#283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E423E-4F76-472E-BE3B-D8AB4DA5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ワード標準.dotx</Template>
  <TotalTime>0</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toshima</dc:creator>
  <cp:lastModifiedBy>蓮田市</cp:lastModifiedBy>
  <cp:revision>3</cp:revision>
  <cp:lastPrinted>2018-05-25T06:50:00Z</cp:lastPrinted>
  <dcterms:created xsi:type="dcterms:W3CDTF">2019-04-05T01:14:00Z</dcterms:created>
  <dcterms:modified xsi:type="dcterms:W3CDTF">2019-10-02T05:01:00Z</dcterms:modified>
</cp:coreProperties>
</file>